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4365" w14:textId="0C44DB26" w:rsidR="00E02268" w:rsidRDefault="00006F45" w:rsidP="00CB79E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02268">
        <w:rPr>
          <w:rFonts w:ascii="Arial" w:hAnsi="Arial" w:cs="Arial"/>
          <w:b/>
          <w:sz w:val="24"/>
        </w:rPr>
        <w:t>BANDO  ACCOGLIENZA - ANNO 20</w:t>
      </w:r>
      <w:r w:rsidR="00E02268">
        <w:rPr>
          <w:rFonts w:ascii="Arial" w:hAnsi="Arial" w:cs="Arial"/>
          <w:b/>
          <w:sz w:val="24"/>
        </w:rPr>
        <w:t>2</w:t>
      </w:r>
      <w:r w:rsidR="007837C8" w:rsidRPr="00E02268">
        <w:rPr>
          <w:rFonts w:ascii="Arial" w:hAnsi="Arial" w:cs="Arial"/>
          <w:b/>
          <w:sz w:val="24"/>
        </w:rPr>
        <w:t>4</w:t>
      </w:r>
      <w:r w:rsidR="00E02268" w:rsidRPr="00E02268">
        <w:rPr>
          <w:rFonts w:ascii="Arial" w:hAnsi="Arial" w:cs="Arial"/>
          <w:b/>
          <w:sz w:val="24"/>
        </w:rPr>
        <w:t xml:space="preserve">  </w:t>
      </w:r>
    </w:p>
    <w:p w14:paraId="24931E17" w14:textId="59322B02" w:rsidR="00E02268" w:rsidRDefault="00001F1A" w:rsidP="00CB79E6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E02268">
        <w:rPr>
          <w:rFonts w:ascii="Arial" w:hAnsi="Arial" w:cs="Arial"/>
          <w:b/>
          <w:sz w:val="16"/>
        </w:rPr>
        <w:t>ALLEGATO</w:t>
      </w:r>
      <w:r w:rsidR="00123129" w:rsidRPr="00E02268">
        <w:rPr>
          <w:rFonts w:ascii="Arial" w:hAnsi="Arial" w:cs="Arial"/>
          <w:b/>
          <w:sz w:val="16"/>
        </w:rPr>
        <w:t xml:space="preserve"> </w:t>
      </w:r>
      <w:r w:rsidR="00684B6A" w:rsidRPr="00D97389">
        <w:rPr>
          <w:rFonts w:ascii="Arial" w:hAnsi="Arial" w:cs="Arial"/>
          <w:b/>
          <w:sz w:val="18"/>
        </w:rPr>
        <w:t xml:space="preserve"> </w:t>
      </w:r>
      <w:r w:rsidR="009734CE">
        <w:rPr>
          <w:rFonts w:ascii="Arial" w:hAnsi="Arial" w:cs="Arial"/>
          <w:b/>
          <w:sz w:val="16"/>
        </w:rPr>
        <w:t xml:space="preserve">ALLA DOMANDA - </w:t>
      </w:r>
      <w:r w:rsidR="009734CE" w:rsidRPr="001329CD">
        <w:rPr>
          <w:rFonts w:ascii="Arial" w:hAnsi="Arial" w:cs="Arial"/>
          <w:b/>
          <w:color w:val="0070C0"/>
          <w:sz w:val="18"/>
        </w:rPr>
        <w:t xml:space="preserve">Sistema </w:t>
      </w:r>
      <w:proofErr w:type="spellStart"/>
      <w:r w:rsidR="009734CE" w:rsidRPr="001329CD">
        <w:rPr>
          <w:rFonts w:ascii="Arial" w:hAnsi="Arial" w:cs="Arial"/>
          <w:b/>
          <w:color w:val="0070C0"/>
          <w:sz w:val="18"/>
        </w:rPr>
        <w:t>Procedimarche</w:t>
      </w:r>
      <w:proofErr w:type="spellEnd"/>
    </w:p>
    <w:p w14:paraId="3E67298B" w14:textId="77777777" w:rsidR="00E02268" w:rsidRDefault="00E02268" w:rsidP="00CB79E6">
      <w:pPr>
        <w:spacing w:after="0" w:line="240" w:lineRule="auto"/>
        <w:jc w:val="center"/>
        <w:rPr>
          <w:rFonts w:ascii="Arial" w:hAnsi="Arial" w:cs="Arial"/>
          <w:sz w:val="18"/>
        </w:rPr>
      </w:pPr>
    </w:p>
    <w:p w14:paraId="20735528" w14:textId="0ADE3E11" w:rsidR="00CB79E6" w:rsidRDefault="00C82645" w:rsidP="00CB79E6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sz w:val="18"/>
        </w:rPr>
        <w:t xml:space="preserve"> </w:t>
      </w:r>
      <w:r w:rsidR="00790CF3">
        <w:rPr>
          <w:rFonts w:ascii="Arial" w:hAnsi="Arial" w:cs="Arial"/>
          <w:b/>
          <w:sz w:val="24"/>
          <w:szCs w:val="20"/>
          <w:u w:val="single"/>
        </w:rPr>
        <w:t>DICHIARAZIONE DI AGGREGAZIONE</w:t>
      </w:r>
    </w:p>
    <w:p w14:paraId="0AFFCE6C" w14:textId="77777777" w:rsidR="00635BBB" w:rsidRPr="003A0AEF" w:rsidRDefault="00635BBB" w:rsidP="00CB79E6">
      <w:pPr>
        <w:spacing w:after="0" w:line="240" w:lineRule="auto"/>
        <w:jc w:val="center"/>
        <w:rPr>
          <w:rFonts w:ascii="Arial" w:hAnsi="Arial" w:cs="Arial"/>
          <w:sz w:val="16"/>
          <w:szCs w:val="20"/>
          <w:u w:val="single"/>
        </w:rPr>
      </w:pPr>
    </w:p>
    <w:p w14:paraId="1E1C3797" w14:textId="12E04550" w:rsidR="00635BBB" w:rsidRDefault="00635BBB" w:rsidP="00635BBB">
      <w:pPr>
        <w:spacing w:after="120"/>
        <w:jc w:val="right"/>
        <w:rPr>
          <w:i/>
          <w:iCs/>
        </w:rPr>
      </w:pPr>
      <w:r>
        <w:rPr>
          <w:i/>
          <w:iCs/>
        </w:rPr>
        <w:t>Allegato 4</w:t>
      </w:r>
    </w:p>
    <w:p w14:paraId="5871EA6F" w14:textId="77777777" w:rsidR="00113D77" w:rsidRPr="00C82645" w:rsidRDefault="00113D77" w:rsidP="00624356">
      <w:pPr>
        <w:jc w:val="center"/>
        <w:rPr>
          <w:rFonts w:ascii="Tahoma" w:hAnsi="Tahoma" w:cs="Tahoma"/>
          <w:sz w:val="4"/>
          <w:szCs w:val="4"/>
        </w:rPr>
      </w:pPr>
    </w:p>
    <w:p w14:paraId="52A3BE09" w14:textId="77777777" w:rsidR="00C82645" w:rsidRPr="00C82645" w:rsidRDefault="00C82645" w:rsidP="002A6D7C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4F10A1C" w14:textId="4EBCD012" w:rsidR="002A6D7C" w:rsidRDefault="002A6D7C" w:rsidP="002A6D7C">
      <w:pPr>
        <w:spacing w:after="0" w:line="240" w:lineRule="auto"/>
        <w:rPr>
          <w:rFonts w:ascii="Arial" w:hAnsi="Arial" w:cs="Arial"/>
          <w:noProof/>
          <w:lang w:eastAsia="it-IT"/>
        </w:rPr>
      </w:pPr>
      <w:r w:rsidRPr="00435AC0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435AC0">
        <w:rPr>
          <w:rFonts w:ascii="Arial" w:hAnsi="Arial" w:cs="Arial"/>
        </w:rPr>
        <w:t>sottoscritto</w:t>
      </w:r>
      <w:r w:rsidR="00D55EF2">
        <w:rPr>
          <w:rFonts w:ascii="Arial" w:hAnsi="Arial" w:cs="Arial"/>
        </w:rPr>
        <w:t xml:space="preserve"> </w:t>
      </w:r>
      <w:r w:rsidR="00AB375C">
        <w:rPr>
          <w:rFonts w:ascii="Arial" w:hAnsi="Arial" w:cs="Arial"/>
        </w:rPr>
        <w:t xml:space="preserve">Nome </w:t>
      </w:r>
      <w:r w:rsidRPr="00474046">
        <w:rPr>
          <w:rFonts w:ascii="Arial" w:hAnsi="Arial" w:cs="Arial"/>
          <w:noProof/>
          <w:lang w:eastAsia="it-IT"/>
        </w:rPr>
        <w:t xml:space="preserve"> </w:t>
      </w:r>
      <w:r w:rsidR="009C6BC3">
        <w:rPr>
          <w:rFonts w:ascii="Arial" w:hAnsi="Arial" w:cs="Arial"/>
          <w:noProof/>
          <w:lang w:eastAsia="it-IT"/>
        </w:rPr>
        <w:t>…</w:t>
      </w:r>
      <w:r w:rsidR="00D55EF2">
        <w:rPr>
          <w:rFonts w:ascii="Arial" w:hAnsi="Arial" w:cs="Arial"/>
          <w:noProof/>
          <w:lang w:eastAsia="it-IT"/>
        </w:rPr>
        <w:t>…………..</w:t>
      </w:r>
      <w:r w:rsidR="009C6BC3">
        <w:rPr>
          <w:rFonts w:ascii="Arial" w:hAnsi="Arial" w:cs="Arial"/>
          <w:noProof/>
          <w:lang w:eastAsia="it-IT"/>
        </w:rPr>
        <w:t>…………………</w:t>
      </w:r>
      <w:r w:rsidRPr="00435AC0">
        <w:rPr>
          <w:rFonts w:ascii="Arial" w:hAnsi="Arial" w:cs="Arial"/>
        </w:rPr>
        <w:t xml:space="preserve"> </w:t>
      </w:r>
      <w:r w:rsidRPr="00435AC0">
        <w:rPr>
          <w:rFonts w:ascii="Arial" w:hAnsi="Arial" w:cs="Arial"/>
          <w:noProof/>
          <w:lang w:eastAsia="it-IT"/>
        </w:rPr>
        <w:t xml:space="preserve"> </w:t>
      </w:r>
      <w:r w:rsidR="00AB375C">
        <w:rPr>
          <w:rFonts w:ascii="Arial" w:hAnsi="Arial" w:cs="Arial"/>
        </w:rPr>
        <w:t>Cognome:</w:t>
      </w:r>
      <w:r w:rsidR="00AB375C" w:rsidRPr="00474046">
        <w:rPr>
          <w:rFonts w:ascii="Arial" w:hAnsi="Arial" w:cs="Arial"/>
          <w:noProof/>
          <w:lang w:eastAsia="it-IT"/>
        </w:rPr>
        <w:t xml:space="preserve"> </w:t>
      </w:r>
      <w:r w:rsidR="00D55EF2">
        <w:rPr>
          <w:rFonts w:ascii="Arial" w:hAnsi="Arial" w:cs="Arial"/>
          <w:noProof/>
          <w:lang w:eastAsia="it-IT"/>
        </w:rPr>
        <w:t xml:space="preserve">  </w:t>
      </w:r>
      <w:r w:rsidR="009C6BC3">
        <w:rPr>
          <w:rFonts w:ascii="Arial" w:hAnsi="Arial" w:cs="Arial"/>
          <w:noProof/>
          <w:lang w:eastAsia="it-IT"/>
        </w:rPr>
        <w:t>……</w:t>
      </w:r>
      <w:r w:rsidR="00D55EF2">
        <w:rPr>
          <w:rFonts w:ascii="Arial" w:hAnsi="Arial" w:cs="Arial"/>
          <w:noProof/>
          <w:lang w:eastAsia="it-IT"/>
        </w:rPr>
        <w:t>…….</w:t>
      </w:r>
      <w:r w:rsidR="009C6BC3">
        <w:rPr>
          <w:rFonts w:ascii="Arial" w:hAnsi="Arial" w:cs="Arial"/>
          <w:noProof/>
          <w:lang w:eastAsia="it-IT"/>
        </w:rPr>
        <w:t>…………………………..</w:t>
      </w:r>
    </w:p>
    <w:p w14:paraId="6E1DBA5F" w14:textId="77777777" w:rsidR="001E207E" w:rsidRPr="00CA2F02" w:rsidRDefault="001E207E" w:rsidP="002A6D7C">
      <w:pPr>
        <w:spacing w:after="0" w:line="240" w:lineRule="auto"/>
        <w:rPr>
          <w:rFonts w:ascii="Arial" w:hAnsi="Arial" w:cs="Arial"/>
          <w:noProof/>
          <w:sz w:val="24"/>
          <w:lang w:eastAsia="it-IT"/>
        </w:rPr>
      </w:pPr>
    </w:p>
    <w:p w14:paraId="0583C56D" w14:textId="77777777" w:rsidR="00562127" w:rsidRDefault="00562127" w:rsidP="00684B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 a </w:t>
      </w:r>
      <w:r w:rsidR="009C6BC3">
        <w:rPr>
          <w:rFonts w:ascii="Arial" w:hAnsi="Arial" w:cs="Arial"/>
        </w:rPr>
        <w:t>……………………………………………………………….</w:t>
      </w:r>
      <w:r w:rsidR="00684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il </w:t>
      </w:r>
      <w:r w:rsidR="009C6BC3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</w:t>
      </w:r>
    </w:p>
    <w:p w14:paraId="2B39A444" w14:textId="77777777" w:rsidR="00684B6A" w:rsidRPr="00D97389" w:rsidRDefault="00684B6A" w:rsidP="002A6D7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D5F8AFC" w14:textId="77777777" w:rsidR="00562127" w:rsidRDefault="00562127" w:rsidP="002A6D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residente a</w:t>
      </w:r>
      <w:r w:rsidR="00AB375C">
        <w:rPr>
          <w:rFonts w:ascii="Arial" w:hAnsi="Arial" w:cs="Arial"/>
        </w:rPr>
        <w:t xml:space="preserve"> </w:t>
      </w:r>
      <w:r w:rsidR="009C6BC3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indirizzo</w:t>
      </w:r>
      <w:r w:rsidR="00684B6A">
        <w:rPr>
          <w:rFonts w:ascii="Arial" w:hAnsi="Arial" w:cs="Arial"/>
        </w:rPr>
        <w:t xml:space="preserve"> </w:t>
      </w:r>
      <w:r w:rsidR="009C6BC3">
        <w:rPr>
          <w:rFonts w:ascii="Arial" w:hAnsi="Arial" w:cs="Arial"/>
        </w:rPr>
        <w:t>……………………………………………….</w:t>
      </w:r>
    </w:p>
    <w:p w14:paraId="3563CDEC" w14:textId="77777777" w:rsidR="001E207E" w:rsidRDefault="001E207E" w:rsidP="002A6D7C">
      <w:pPr>
        <w:spacing w:after="0" w:line="240" w:lineRule="auto"/>
        <w:jc w:val="both"/>
        <w:rPr>
          <w:rFonts w:ascii="Arial" w:hAnsi="Arial" w:cs="Arial"/>
        </w:rPr>
      </w:pPr>
    </w:p>
    <w:p w14:paraId="50DFB18C" w14:textId="77777777" w:rsidR="00684B6A" w:rsidRDefault="00562127" w:rsidP="002A6D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684B6A">
        <w:rPr>
          <w:rFonts w:ascii="Arial" w:hAnsi="Arial" w:cs="Arial"/>
        </w:rPr>
        <w:t xml:space="preserve"> </w:t>
      </w:r>
      <w:r w:rsidR="009C6BC3"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 xml:space="preserve"> </w:t>
      </w:r>
      <w:r w:rsidR="001E207E">
        <w:rPr>
          <w:rFonts w:ascii="Arial" w:hAnsi="Arial" w:cs="Arial"/>
        </w:rPr>
        <w:t xml:space="preserve">  </w:t>
      </w:r>
      <w:r w:rsidR="00AB375C">
        <w:rPr>
          <w:rFonts w:ascii="Arial" w:hAnsi="Arial" w:cs="Arial"/>
        </w:rPr>
        <w:t>Tel</w:t>
      </w:r>
      <w:r w:rsidR="00684B6A">
        <w:rPr>
          <w:rFonts w:ascii="Arial" w:hAnsi="Arial" w:cs="Arial"/>
        </w:rPr>
        <w:t xml:space="preserve">. </w:t>
      </w:r>
      <w:r w:rsidR="001E207E">
        <w:rPr>
          <w:rFonts w:ascii="Arial" w:hAnsi="Arial" w:cs="Arial"/>
        </w:rPr>
        <w:t xml:space="preserve">  </w:t>
      </w:r>
      <w:r w:rsidR="009C6BC3">
        <w:rPr>
          <w:rFonts w:ascii="Arial" w:hAnsi="Arial" w:cs="Arial"/>
        </w:rPr>
        <w:t>……………………………………….</w:t>
      </w:r>
    </w:p>
    <w:p w14:paraId="30AB2765" w14:textId="77777777" w:rsidR="00AB375C" w:rsidRDefault="00AB375C" w:rsidP="002A6D7C">
      <w:pPr>
        <w:spacing w:after="0" w:line="240" w:lineRule="auto"/>
        <w:jc w:val="both"/>
        <w:rPr>
          <w:rFonts w:ascii="Arial" w:hAnsi="Arial" w:cs="Arial"/>
        </w:rPr>
      </w:pPr>
    </w:p>
    <w:p w14:paraId="311317DF" w14:textId="77777777" w:rsidR="00AB375C" w:rsidRDefault="00D97389" w:rsidP="002A6D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AB375C">
        <w:rPr>
          <w:rFonts w:ascii="Arial" w:hAnsi="Arial" w:cs="Arial"/>
        </w:rPr>
        <w:t xml:space="preserve">: </w:t>
      </w:r>
      <w:r w:rsidR="009C6BC3">
        <w:rPr>
          <w:rFonts w:ascii="Arial" w:hAnsi="Arial" w:cs="Arial"/>
        </w:rPr>
        <w:t>……………………………</w:t>
      </w:r>
      <w:r w:rsidR="00AB3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AB375C" w:rsidRPr="00435AC0">
        <w:rPr>
          <w:rFonts w:ascii="Arial" w:hAnsi="Arial" w:cs="Arial"/>
        </w:rPr>
        <w:t>qualità di</w:t>
      </w:r>
      <w:r w:rsidR="00D55EF2">
        <w:rPr>
          <w:rFonts w:ascii="Arial" w:hAnsi="Arial" w:cs="Arial"/>
        </w:rPr>
        <w:t xml:space="preserve"> </w:t>
      </w:r>
      <w:r w:rsidR="00D55EF2" w:rsidRPr="00D55EF2">
        <w:rPr>
          <w:rFonts w:ascii="Arial" w:hAnsi="Arial" w:cs="Arial"/>
          <w:sz w:val="14"/>
        </w:rPr>
        <w:t xml:space="preserve">(carica </w:t>
      </w:r>
      <w:proofErr w:type="spellStart"/>
      <w:r w:rsidR="00D55EF2" w:rsidRPr="00D55EF2">
        <w:rPr>
          <w:rFonts w:ascii="Arial" w:hAnsi="Arial" w:cs="Arial"/>
          <w:sz w:val="14"/>
        </w:rPr>
        <w:t>rapp</w:t>
      </w:r>
      <w:proofErr w:type="spellEnd"/>
      <w:r w:rsidR="00D55EF2" w:rsidRPr="00D55EF2">
        <w:rPr>
          <w:rFonts w:ascii="Arial" w:hAnsi="Arial" w:cs="Arial"/>
          <w:sz w:val="14"/>
        </w:rPr>
        <w:t>.)</w:t>
      </w:r>
      <w:r w:rsidR="00AB375C" w:rsidRPr="00435AC0">
        <w:rPr>
          <w:rFonts w:ascii="Arial" w:hAnsi="Arial" w:cs="Arial"/>
        </w:rPr>
        <w:t>:</w:t>
      </w:r>
      <w:r w:rsidR="00AB375C" w:rsidRPr="00474046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 xml:space="preserve"> </w:t>
      </w:r>
      <w:r w:rsidR="009C6BC3">
        <w:rPr>
          <w:rFonts w:ascii="Arial" w:hAnsi="Arial" w:cs="Arial"/>
          <w:noProof/>
          <w:lang w:eastAsia="it-IT"/>
        </w:rPr>
        <w:t>…</w:t>
      </w:r>
      <w:r w:rsidR="00D55EF2">
        <w:rPr>
          <w:rFonts w:ascii="Arial" w:hAnsi="Arial" w:cs="Arial"/>
          <w:noProof/>
          <w:lang w:eastAsia="it-IT"/>
        </w:rPr>
        <w:t>……</w:t>
      </w:r>
      <w:r w:rsidR="009C6BC3">
        <w:rPr>
          <w:rFonts w:ascii="Arial" w:hAnsi="Arial" w:cs="Arial"/>
          <w:noProof/>
          <w:lang w:eastAsia="it-IT"/>
        </w:rPr>
        <w:t>………………………………………</w:t>
      </w:r>
    </w:p>
    <w:p w14:paraId="4487991B" w14:textId="77777777" w:rsidR="00684B6A" w:rsidRPr="00CA2F02" w:rsidRDefault="00684B6A" w:rsidP="002A6D7C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399581" w14:textId="27E86A66" w:rsidR="00790CF3" w:rsidRDefault="00AB375C" w:rsidP="00AB375C">
      <w:pPr>
        <w:spacing w:after="0" w:line="240" w:lineRule="auto"/>
        <w:jc w:val="both"/>
        <w:rPr>
          <w:rFonts w:ascii="Arial" w:hAnsi="Arial" w:cs="Arial"/>
        </w:rPr>
      </w:pPr>
      <w:r w:rsidRPr="00435AC0">
        <w:rPr>
          <w:rFonts w:ascii="Arial" w:hAnsi="Arial" w:cs="Arial"/>
        </w:rPr>
        <w:t>del Soggetto</w:t>
      </w:r>
      <w:r w:rsidR="00790CF3">
        <w:rPr>
          <w:rFonts w:ascii="Arial" w:hAnsi="Arial" w:cs="Arial"/>
        </w:rPr>
        <w:t xml:space="preserve"> (</w:t>
      </w:r>
      <w:r w:rsidR="00790CF3" w:rsidRPr="00F35612">
        <w:rPr>
          <w:rFonts w:ascii="Arial" w:hAnsi="Arial" w:cs="Arial"/>
          <w:b/>
          <w:bCs/>
        </w:rPr>
        <w:t>Capofila</w:t>
      </w:r>
      <w:r w:rsidR="00790CF3">
        <w:rPr>
          <w:rFonts w:ascii="Arial" w:hAnsi="Arial" w:cs="Arial"/>
        </w:rPr>
        <w:t xml:space="preserve">) </w:t>
      </w:r>
      <w:r w:rsidRPr="00435AC0">
        <w:rPr>
          <w:rFonts w:ascii="Arial" w:hAnsi="Arial" w:cs="Arial"/>
        </w:rPr>
        <w:t xml:space="preserve">: </w:t>
      </w:r>
      <w:r w:rsidR="009C6BC3">
        <w:rPr>
          <w:rFonts w:ascii="Arial" w:hAnsi="Arial" w:cs="Arial"/>
        </w:rPr>
        <w:t>………………………………………………………</w:t>
      </w:r>
      <w:r w:rsidR="00790CF3">
        <w:rPr>
          <w:rFonts w:ascii="Arial" w:hAnsi="Arial" w:cs="Arial"/>
        </w:rPr>
        <w:t>…………………………..</w:t>
      </w:r>
    </w:p>
    <w:p w14:paraId="78A3E9E2" w14:textId="77777777" w:rsidR="00790CF3" w:rsidRDefault="00790CF3" w:rsidP="00AB375C">
      <w:pPr>
        <w:spacing w:after="0" w:line="240" w:lineRule="auto"/>
        <w:jc w:val="both"/>
        <w:rPr>
          <w:rFonts w:ascii="Arial" w:hAnsi="Arial" w:cs="Arial"/>
        </w:rPr>
      </w:pPr>
    </w:p>
    <w:p w14:paraId="08B54D81" w14:textId="4C049AE3" w:rsidR="00790CF3" w:rsidRDefault="00AB375C" w:rsidP="00AB37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</w:t>
      </w:r>
      <w:r w:rsidR="00D973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</w:t>
      </w:r>
      <w:r w:rsidR="009C6BC3">
        <w:rPr>
          <w:rFonts w:ascii="Arial" w:hAnsi="Arial" w:cs="Arial"/>
        </w:rPr>
        <w:t>…………………</w:t>
      </w:r>
      <w:r w:rsidR="00790CF3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Sede</w:t>
      </w:r>
      <w:r w:rsidR="00790C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legale:  </w:t>
      </w:r>
      <w:r w:rsidR="009C6BC3">
        <w:rPr>
          <w:rFonts w:ascii="Arial" w:hAnsi="Arial" w:cs="Arial"/>
        </w:rPr>
        <w:t>……</w:t>
      </w:r>
      <w:r w:rsidR="00790CF3">
        <w:rPr>
          <w:rFonts w:ascii="Arial" w:hAnsi="Arial" w:cs="Arial"/>
        </w:rPr>
        <w:t>…………………………….</w:t>
      </w:r>
      <w:r w:rsidR="009C6BC3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</w:p>
    <w:p w14:paraId="5C8C1C57" w14:textId="77777777" w:rsidR="00790CF3" w:rsidRDefault="00790CF3" w:rsidP="00AB375C">
      <w:pPr>
        <w:spacing w:after="0" w:line="240" w:lineRule="auto"/>
        <w:jc w:val="both"/>
        <w:rPr>
          <w:rFonts w:ascii="Arial" w:hAnsi="Arial" w:cs="Arial"/>
        </w:rPr>
      </w:pPr>
    </w:p>
    <w:p w14:paraId="718F789B" w14:textId="63AF1EF0" w:rsidR="00AB375C" w:rsidRDefault="00D97389" w:rsidP="00AB375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B375C">
        <w:rPr>
          <w:rFonts w:ascii="Arial" w:hAnsi="Arial" w:cs="Arial"/>
        </w:rPr>
        <w:t>ndirizzo</w:t>
      </w:r>
      <w:r>
        <w:rPr>
          <w:rFonts w:ascii="Arial" w:hAnsi="Arial" w:cs="Arial"/>
        </w:rPr>
        <w:t xml:space="preserve">  </w:t>
      </w:r>
      <w:r w:rsidR="009C6BC3">
        <w:rPr>
          <w:rFonts w:ascii="Arial" w:hAnsi="Arial" w:cs="Arial"/>
        </w:rPr>
        <w:t>…………………………………</w:t>
      </w:r>
      <w:r w:rsidR="00790CF3">
        <w:rPr>
          <w:rFonts w:ascii="Arial" w:hAnsi="Arial" w:cs="Arial"/>
        </w:rPr>
        <w:t>…………………………………………………….</w:t>
      </w:r>
      <w:r w:rsidR="009C6BC3">
        <w:rPr>
          <w:rFonts w:ascii="Arial" w:hAnsi="Arial" w:cs="Arial"/>
        </w:rPr>
        <w:t>……</w:t>
      </w:r>
      <w:r w:rsidR="00790CF3">
        <w:rPr>
          <w:rFonts w:ascii="Arial" w:hAnsi="Arial" w:cs="Arial"/>
        </w:rPr>
        <w:t>n……..</w:t>
      </w:r>
    </w:p>
    <w:p w14:paraId="2812CE77" w14:textId="439629B3" w:rsidR="00D97389" w:rsidRDefault="00D97389" w:rsidP="00AB375C">
      <w:pPr>
        <w:spacing w:after="0" w:line="240" w:lineRule="auto"/>
        <w:jc w:val="both"/>
        <w:rPr>
          <w:rFonts w:ascii="Arial" w:hAnsi="Arial" w:cs="Arial"/>
        </w:rPr>
      </w:pPr>
    </w:p>
    <w:p w14:paraId="738EE799" w14:textId="6077ECDA" w:rsidR="00790CF3" w:rsidRPr="00790CF3" w:rsidRDefault="00790CF3" w:rsidP="00790CF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90CF3">
        <w:rPr>
          <w:rFonts w:ascii="Arial" w:hAnsi="Arial" w:cs="Arial"/>
          <w:b/>
          <w:bCs/>
        </w:rPr>
        <w:t>DICHIARA che:</w:t>
      </w:r>
    </w:p>
    <w:p w14:paraId="155F194B" w14:textId="77777777" w:rsidR="00C82645" w:rsidRDefault="00C82645" w:rsidP="00790CF3">
      <w:pPr>
        <w:spacing w:after="0" w:line="240" w:lineRule="auto"/>
        <w:rPr>
          <w:rFonts w:ascii="Arial" w:hAnsi="Arial" w:cs="Arial"/>
        </w:rPr>
      </w:pPr>
    </w:p>
    <w:p w14:paraId="2C98093B" w14:textId="6EBE4B63" w:rsidR="00790CF3" w:rsidRDefault="00F35612" w:rsidP="00790C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all’organizzazione </w:t>
      </w:r>
      <w:r w:rsidRPr="00F35612">
        <w:rPr>
          <w:rFonts w:ascii="Arial" w:hAnsi="Arial" w:cs="Arial"/>
          <w:b/>
          <w:bCs/>
        </w:rPr>
        <w:t xml:space="preserve">del </w:t>
      </w:r>
      <w:r w:rsidR="00790CF3" w:rsidRPr="00F35612">
        <w:rPr>
          <w:rFonts w:ascii="Arial" w:hAnsi="Arial" w:cs="Arial"/>
          <w:b/>
          <w:bCs/>
        </w:rPr>
        <w:t>progetto</w:t>
      </w:r>
      <w:r w:rsidR="00790CF3" w:rsidRPr="00790CF3">
        <w:rPr>
          <w:rFonts w:ascii="Arial" w:hAnsi="Arial" w:cs="Arial"/>
        </w:rPr>
        <w:t xml:space="preserve"> </w:t>
      </w:r>
      <w:r w:rsidR="00790CF3">
        <w:rPr>
          <w:rFonts w:ascii="Arial" w:hAnsi="Arial" w:cs="Arial"/>
        </w:rPr>
        <w:t>presentato in Domanda nella AZIONE ……</w:t>
      </w:r>
      <w:r>
        <w:rPr>
          <w:rFonts w:ascii="Arial" w:hAnsi="Arial" w:cs="Arial"/>
        </w:rPr>
        <w:t>….</w:t>
      </w:r>
      <w:r w:rsidR="00790CF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35612">
        <w:rPr>
          <w:rFonts w:ascii="Arial" w:hAnsi="Arial" w:cs="Arial"/>
        </w:rPr>
        <w:t>Bando Accoglienza 2024 (DGR 510 – 03/04/2024)</w:t>
      </w:r>
      <w:r>
        <w:rPr>
          <w:rFonts w:ascii="Arial" w:hAnsi="Arial" w:cs="Arial"/>
        </w:rPr>
        <w:t xml:space="preserve"> </w:t>
      </w:r>
      <w:r w:rsidRPr="00F35612">
        <w:rPr>
          <w:rFonts w:ascii="Arial" w:hAnsi="Arial" w:cs="Arial"/>
        </w:rPr>
        <w:t>Dipartimento Sviluppo economico - Settore Turismo</w:t>
      </w:r>
      <w:r>
        <w:rPr>
          <w:rFonts w:ascii="Arial" w:hAnsi="Arial" w:cs="Arial"/>
        </w:rPr>
        <w:t xml:space="preserve"> </w:t>
      </w:r>
      <w:r w:rsidRPr="00F35612">
        <w:rPr>
          <w:rFonts w:ascii="Arial" w:hAnsi="Arial" w:cs="Arial"/>
          <w:b/>
          <w:bCs/>
        </w:rPr>
        <w:t>denominato:</w:t>
      </w:r>
      <w:r w:rsidR="00790CF3">
        <w:rPr>
          <w:rFonts w:ascii="Arial" w:hAnsi="Arial" w:cs="Arial"/>
        </w:rPr>
        <w:t xml:space="preserve"> </w:t>
      </w:r>
    </w:p>
    <w:p w14:paraId="210F4674" w14:textId="77777777" w:rsidR="00790CF3" w:rsidRDefault="00790CF3" w:rsidP="00790CF3">
      <w:pPr>
        <w:spacing w:after="0" w:line="240" w:lineRule="auto"/>
        <w:rPr>
          <w:rFonts w:ascii="Arial" w:hAnsi="Arial" w:cs="Arial"/>
        </w:rPr>
      </w:pPr>
    </w:p>
    <w:p w14:paraId="1B4C759E" w14:textId="0953B134" w:rsidR="00790CF3" w:rsidRDefault="00F35612" w:rsidP="00790C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</w:t>
      </w:r>
      <w:r w:rsidR="00790CF3">
        <w:rPr>
          <w:rFonts w:ascii="Arial" w:hAnsi="Arial" w:cs="Arial"/>
        </w:rPr>
        <w:t>…….……………………………………………………………………………………………..</w:t>
      </w:r>
    </w:p>
    <w:p w14:paraId="760E9E06" w14:textId="77777777" w:rsidR="00113D77" w:rsidRDefault="00113D77" w:rsidP="00790CF3">
      <w:pPr>
        <w:spacing w:after="0" w:line="240" w:lineRule="auto"/>
        <w:jc w:val="both"/>
        <w:rPr>
          <w:rFonts w:ascii="Arial" w:hAnsi="Arial" w:cs="Arial"/>
        </w:rPr>
      </w:pPr>
    </w:p>
    <w:p w14:paraId="02E0A0D1" w14:textId="746B34B5" w:rsidR="00790CF3" w:rsidRDefault="00F35612" w:rsidP="00790C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aggregati  </w:t>
      </w:r>
      <w:r w:rsidR="00790CF3">
        <w:rPr>
          <w:rFonts w:ascii="Arial" w:hAnsi="Arial" w:cs="Arial"/>
        </w:rPr>
        <w:t>i seguenti</w:t>
      </w:r>
      <w:r>
        <w:rPr>
          <w:rFonts w:ascii="Arial" w:hAnsi="Arial" w:cs="Arial"/>
        </w:rPr>
        <w:t xml:space="preserve"> soggetti</w:t>
      </w:r>
      <w:r w:rsidR="00113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35FFF4BA" w14:textId="77777777" w:rsidR="00113D77" w:rsidRDefault="00113D77" w:rsidP="00790CF3">
      <w:pPr>
        <w:spacing w:after="0" w:line="240" w:lineRule="auto"/>
        <w:jc w:val="both"/>
        <w:rPr>
          <w:rFonts w:ascii="Arial" w:hAnsi="Arial" w:cs="Arial"/>
        </w:rPr>
      </w:pPr>
    </w:p>
    <w:p w14:paraId="6B509E8D" w14:textId="4019DB0C" w:rsidR="00F35612" w:rsidRDefault="00F35612" w:rsidP="00790CF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"/>
        <w:gridCol w:w="2904"/>
        <w:gridCol w:w="3327"/>
        <w:gridCol w:w="1553"/>
        <w:gridCol w:w="1417"/>
      </w:tblGrid>
      <w:tr w:rsidR="00113D77" w14:paraId="7E16CEB7" w14:textId="77777777" w:rsidTr="00C82645">
        <w:tc>
          <w:tcPr>
            <w:tcW w:w="427" w:type="dxa"/>
            <w:vAlign w:val="center"/>
          </w:tcPr>
          <w:p w14:paraId="1972CD64" w14:textId="40AA1910" w:rsidR="00113D77" w:rsidRPr="00C82645" w:rsidRDefault="00113D77" w:rsidP="00113D77">
            <w:pPr>
              <w:rPr>
                <w:rFonts w:ascii="Arial" w:hAnsi="Arial" w:cs="Arial"/>
                <w:sz w:val="18"/>
                <w:szCs w:val="18"/>
              </w:rPr>
            </w:pPr>
            <w:r w:rsidRPr="00C82645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904" w:type="dxa"/>
            <w:vAlign w:val="center"/>
          </w:tcPr>
          <w:p w14:paraId="643E3384" w14:textId="56BB5968" w:rsidR="00113D77" w:rsidRPr="00C82645" w:rsidRDefault="00113D77" w:rsidP="00113D77">
            <w:pPr>
              <w:rPr>
                <w:rFonts w:ascii="Arial" w:hAnsi="Arial" w:cs="Arial"/>
                <w:sz w:val="18"/>
                <w:szCs w:val="18"/>
              </w:rPr>
            </w:pPr>
            <w:r w:rsidRPr="00C82645">
              <w:rPr>
                <w:rFonts w:ascii="Arial" w:hAnsi="Arial" w:cs="Arial"/>
                <w:sz w:val="18"/>
                <w:szCs w:val="18"/>
              </w:rPr>
              <w:t>Denominazione soggetto aggregato:</w:t>
            </w:r>
          </w:p>
        </w:tc>
        <w:tc>
          <w:tcPr>
            <w:tcW w:w="3327" w:type="dxa"/>
            <w:vAlign w:val="center"/>
          </w:tcPr>
          <w:p w14:paraId="414B4604" w14:textId="598C7985" w:rsidR="00113D77" w:rsidRPr="00C82645" w:rsidRDefault="00113D77" w:rsidP="00113D77">
            <w:pPr>
              <w:rPr>
                <w:rFonts w:ascii="Arial" w:hAnsi="Arial" w:cs="Arial"/>
                <w:sz w:val="18"/>
                <w:szCs w:val="18"/>
              </w:rPr>
            </w:pPr>
            <w:r w:rsidRPr="00C82645">
              <w:rPr>
                <w:rFonts w:ascii="Arial" w:hAnsi="Arial" w:cs="Arial"/>
                <w:sz w:val="18"/>
                <w:szCs w:val="18"/>
              </w:rPr>
              <w:t>sede legale</w:t>
            </w:r>
            <w:r w:rsidR="00C82645">
              <w:rPr>
                <w:rFonts w:ascii="Arial" w:hAnsi="Arial" w:cs="Arial"/>
                <w:sz w:val="18"/>
                <w:szCs w:val="18"/>
              </w:rPr>
              <w:t xml:space="preserve"> - indirizzo</w:t>
            </w:r>
          </w:p>
        </w:tc>
        <w:tc>
          <w:tcPr>
            <w:tcW w:w="1553" w:type="dxa"/>
            <w:vAlign w:val="center"/>
          </w:tcPr>
          <w:p w14:paraId="7FC9D2FA" w14:textId="6C06D3EE" w:rsidR="00113D77" w:rsidRPr="00C82645" w:rsidRDefault="00C82645" w:rsidP="00113D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CODICI FISCALI</w:t>
            </w:r>
          </w:p>
        </w:tc>
        <w:tc>
          <w:tcPr>
            <w:tcW w:w="1417" w:type="dxa"/>
            <w:vAlign w:val="center"/>
          </w:tcPr>
          <w:p w14:paraId="7CAFC49E" w14:textId="7043F16B" w:rsidR="00113D77" w:rsidRPr="00C82645" w:rsidRDefault="00113D77" w:rsidP="00C826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645">
              <w:rPr>
                <w:rFonts w:ascii="Arial" w:hAnsi="Arial" w:cs="Arial"/>
                <w:sz w:val="18"/>
                <w:szCs w:val="18"/>
              </w:rPr>
              <w:t>% di coinvolgimento</w:t>
            </w:r>
            <w:r w:rsidR="00C82645">
              <w:rPr>
                <w:rFonts w:ascii="Arial" w:hAnsi="Arial" w:cs="Arial"/>
                <w:sz w:val="18"/>
                <w:szCs w:val="18"/>
              </w:rPr>
              <w:t xml:space="preserve"> con il Capofila)</w:t>
            </w:r>
            <w:r w:rsidR="00C82645" w:rsidRPr="00C826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3D77" w14:paraId="3F23154B" w14:textId="77777777" w:rsidTr="00C82645">
        <w:trPr>
          <w:trHeight w:val="462"/>
        </w:trPr>
        <w:tc>
          <w:tcPr>
            <w:tcW w:w="427" w:type="dxa"/>
            <w:vAlign w:val="center"/>
          </w:tcPr>
          <w:p w14:paraId="28B131C8" w14:textId="73B53EB7" w:rsidR="00113D77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4" w:type="dxa"/>
            <w:vAlign w:val="center"/>
          </w:tcPr>
          <w:p w14:paraId="30CF8D1A" w14:textId="77777777" w:rsidR="00113D77" w:rsidRPr="00C82645" w:rsidRDefault="00113D77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  <w:vAlign w:val="center"/>
          </w:tcPr>
          <w:p w14:paraId="2564EC8F" w14:textId="77777777" w:rsidR="00113D77" w:rsidRPr="00C82645" w:rsidRDefault="00113D77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2BD3FE6F" w14:textId="77777777" w:rsidR="00113D77" w:rsidRPr="00C82645" w:rsidRDefault="00113D77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ED4A74C" w14:textId="77777777" w:rsidR="00113D77" w:rsidRPr="00C82645" w:rsidRDefault="00113D77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645" w14:paraId="55E8782C" w14:textId="77777777" w:rsidTr="00C82645">
        <w:trPr>
          <w:trHeight w:val="462"/>
        </w:trPr>
        <w:tc>
          <w:tcPr>
            <w:tcW w:w="427" w:type="dxa"/>
            <w:vAlign w:val="center"/>
          </w:tcPr>
          <w:p w14:paraId="0A8E83ED" w14:textId="0B33E0DA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4" w:type="dxa"/>
            <w:vAlign w:val="center"/>
          </w:tcPr>
          <w:p w14:paraId="1867E1C2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  <w:vAlign w:val="center"/>
          </w:tcPr>
          <w:p w14:paraId="644C8DF7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67EF294D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D105061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645" w14:paraId="001919A1" w14:textId="77777777" w:rsidTr="00C82645">
        <w:trPr>
          <w:trHeight w:val="462"/>
        </w:trPr>
        <w:tc>
          <w:tcPr>
            <w:tcW w:w="427" w:type="dxa"/>
            <w:vAlign w:val="center"/>
          </w:tcPr>
          <w:p w14:paraId="4F807828" w14:textId="6045D419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4" w:type="dxa"/>
            <w:vAlign w:val="center"/>
          </w:tcPr>
          <w:p w14:paraId="0E8E84C1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  <w:vAlign w:val="center"/>
          </w:tcPr>
          <w:p w14:paraId="0C879B03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49526CB9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21DC9B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645" w14:paraId="5F545320" w14:textId="77777777" w:rsidTr="00C82645">
        <w:trPr>
          <w:trHeight w:val="462"/>
        </w:trPr>
        <w:tc>
          <w:tcPr>
            <w:tcW w:w="427" w:type="dxa"/>
            <w:vAlign w:val="center"/>
          </w:tcPr>
          <w:p w14:paraId="72576847" w14:textId="71E6B92B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4" w:type="dxa"/>
            <w:vAlign w:val="center"/>
          </w:tcPr>
          <w:p w14:paraId="1E4871B1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  <w:vAlign w:val="center"/>
          </w:tcPr>
          <w:p w14:paraId="5C3E5D8E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5F97EAA6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211C8E1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645" w14:paraId="775E72ED" w14:textId="77777777" w:rsidTr="00C82645">
        <w:trPr>
          <w:trHeight w:val="462"/>
        </w:trPr>
        <w:tc>
          <w:tcPr>
            <w:tcW w:w="427" w:type="dxa"/>
            <w:vAlign w:val="center"/>
          </w:tcPr>
          <w:p w14:paraId="365CDC5F" w14:textId="3B5A8AA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4" w:type="dxa"/>
            <w:vAlign w:val="center"/>
          </w:tcPr>
          <w:p w14:paraId="237EE954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  <w:vAlign w:val="center"/>
          </w:tcPr>
          <w:p w14:paraId="56C9F390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C91B00F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1BF3A3" w14:textId="77777777" w:rsidR="00C82645" w:rsidRPr="00C82645" w:rsidRDefault="00C82645" w:rsidP="00113D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53EB7" w14:textId="510FD3B9" w:rsidR="00F35612" w:rsidRDefault="00C82645" w:rsidP="00790C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NB: In caso di necessità aggiungere ulteriori righe.</w:t>
      </w:r>
    </w:p>
    <w:p w14:paraId="0DEC1682" w14:textId="7E8619EF" w:rsidR="00D97389" w:rsidRPr="00CA2F02" w:rsidRDefault="00D97389" w:rsidP="00CA2F02">
      <w:pPr>
        <w:spacing w:after="0" w:line="240" w:lineRule="auto"/>
        <w:jc w:val="center"/>
        <w:rPr>
          <w:rFonts w:ascii="Arial" w:hAnsi="Arial" w:cs="Arial"/>
        </w:rPr>
      </w:pPr>
    </w:p>
    <w:p w14:paraId="35282F1A" w14:textId="77777777" w:rsidR="00D97389" w:rsidRDefault="00D97389" w:rsidP="00D97389">
      <w:pPr>
        <w:spacing w:after="0" w:line="240" w:lineRule="auto"/>
        <w:rPr>
          <w:rFonts w:ascii="Arial" w:hAnsi="Arial" w:cs="Arial"/>
          <w:sz w:val="14"/>
        </w:rPr>
      </w:pPr>
    </w:p>
    <w:p w14:paraId="563DFE5F" w14:textId="0742B936" w:rsidR="00D97389" w:rsidRPr="00435AC0" w:rsidRDefault="00D97389" w:rsidP="00EB3E53">
      <w:pPr>
        <w:spacing w:after="0" w:line="240" w:lineRule="auto"/>
        <w:ind w:left="4956"/>
        <w:rPr>
          <w:rFonts w:ascii="Arial" w:hAnsi="Arial" w:cs="Arial"/>
        </w:rPr>
      </w:pPr>
      <w:r w:rsidRPr="00F77829">
        <w:rPr>
          <w:rFonts w:ascii="Arial" w:hAnsi="Arial" w:cs="Arial"/>
          <w:sz w:val="20"/>
        </w:rPr>
        <w:t>FIRMA del Legale Rappresentante</w:t>
      </w:r>
      <w:r w:rsidR="00EB3E53">
        <w:rPr>
          <w:rFonts w:ascii="Arial" w:hAnsi="Arial" w:cs="Arial"/>
          <w:sz w:val="20"/>
        </w:rPr>
        <w:t xml:space="preserve"> / </w:t>
      </w:r>
      <w:r w:rsidRPr="00F77829">
        <w:rPr>
          <w:rFonts w:ascii="Arial" w:hAnsi="Arial" w:cs="Arial"/>
          <w:sz w:val="20"/>
        </w:rPr>
        <w:t xml:space="preserve"> </w:t>
      </w:r>
      <w:r w:rsidR="00EB3E53">
        <w:rPr>
          <w:rFonts w:ascii="Arial" w:hAnsi="Arial" w:cs="Arial"/>
          <w:sz w:val="20"/>
        </w:rPr>
        <w:t>Procuratore</w:t>
      </w:r>
    </w:p>
    <w:p w14:paraId="2354729B" w14:textId="77777777" w:rsidR="00D97389" w:rsidRDefault="00D97389" w:rsidP="00D97389">
      <w:pPr>
        <w:spacing w:after="0" w:line="240" w:lineRule="auto"/>
        <w:rPr>
          <w:rFonts w:ascii="Arial" w:hAnsi="Arial" w:cs="Arial"/>
        </w:rPr>
      </w:pPr>
    </w:p>
    <w:p w14:paraId="79BD73F4" w14:textId="77777777" w:rsidR="00D97389" w:rsidRPr="00435AC0" w:rsidRDefault="00D97389" w:rsidP="00D97389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77829">
        <w:rPr>
          <w:rFonts w:ascii="Arial" w:hAnsi="Arial" w:cs="Arial"/>
          <w:sz w:val="16"/>
        </w:rPr>
        <w:t>(1) …………………</w:t>
      </w:r>
      <w:r>
        <w:rPr>
          <w:rFonts w:ascii="Arial" w:hAnsi="Arial" w:cs="Arial"/>
          <w:sz w:val="16"/>
        </w:rPr>
        <w:t>…………………………………………………….</w:t>
      </w:r>
    </w:p>
    <w:p w14:paraId="423B8695" w14:textId="77777777" w:rsidR="00624356" w:rsidRDefault="00624356" w:rsidP="002A6D7C">
      <w:pPr>
        <w:spacing w:after="0" w:line="240" w:lineRule="auto"/>
        <w:rPr>
          <w:rFonts w:ascii="Arial" w:hAnsi="Arial" w:cs="Arial"/>
          <w:sz w:val="14"/>
        </w:rPr>
      </w:pPr>
    </w:p>
    <w:p w14:paraId="051923E5" w14:textId="77777777" w:rsidR="002A6D7C" w:rsidRPr="00F77829" w:rsidRDefault="002A6D7C" w:rsidP="002A6D7C">
      <w:pPr>
        <w:spacing w:after="0" w:line="240" w:lineRule="auto"/>
        <w:rPr>
          <w:rFonts w:ascii="Arial" w:hAnsi="Arial" w:cs="Arial"/>
          <w:sz w:val="14"/>
        </w:rPr>
      </w:pPr>
      <w:r w:rsidRPr="00F77829">
        <w:rPr>
          <w:rFonts w:ascii="Arial" w:hAnsi="Arial" w:cs="Arial"/>
          <w:sz w:val="14"/>
        </w:rPr>
        <w:t xml:space="preserve">• Firma digitale -Decreto Legislativo 4 aprile 2006, n. 159 "Disposizioni integrative e correttive al decreto legislativo 7 marzo 2005, n. 82, recante codice dell'amministrazione digitale" </w:t>
      </w:r>
    </w:p>
    <w:sectPr w:rsidR="002A6D7C" w:rsidRPr="00F77829" w:rsidSect="0082389E">
      <w:headerReference w:type="default" r:id="rId8"/>
      <w:footerReference w:type="default" r:id="rId9"/>
      <w:pgSz w:w="11906" w:h="16838"/>
      <w:pgMar w:top="1418" w:right="1134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5518" w14:textId="77777777" w:rsidR="00C205D9" w:rsidRDefault="00C205D9" w:rsidP="00AF200E">
      <w:pPr>
        <w:spacing w:after="0" w:line="240" w:lineRule="auto"/>
      </w:pPr>
      <w:r>
        <w:separator/>
      </w:r>
    </w:p>
  </w:endnote>
  <w:endnote w:type="continuationSeparator" w:id="0">
    <w:p w14:paraId="4B627200" w14:textId="77777777" w:rsidR="00C205D9" w:rsidRDefault="00C205D9" w:rsidP="00AF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6437" w14:textId="2D9D7CA8" w:rsidR="007175BF" w:rsidRPr="006C5519" w:rsidRDefault="007175BF" w:rsidP="00EB3E53">
    <w:pPr>
      <w:pStyle w:val="Pidipagina"/>
      <w:tabs>
        <w:tab w:val="left" w:pos="2410"/>
      </w:tabs>
      <w:rPr>
        <w:rFonts w:ascii="Arial" w:hAnsi="Arial" w:cs="Arial"/>
        <w:b/>
        <w:bCs/>
        <w:sz w:val="20"/>
        <w:szCs w:val="20"/>
      </w:rPr>
    </w:pPr>
    <w:r>
      <w:tab/>
    </w:r>
  </w:p>
  <w:p w14:paraId="08E15F3C" w14:textId="77777777" w:rsidR="007175BF" w:rsidRPr="00841AA0" w:rsidRDefault="007175BF" w:rsidP="00EB65F9">
    <w:pPr>
      <w:pStyle w:val="Pidipagina"/>
      <w:tabs>
        <w:tab w:val="left" w:pos="2410"/>
      </w:tabs>
      <w:spacing w:after="60"/>
      <w:rPr>
        <w:rFonts w:ascii="Arial" w:hAnsi="Arial" w:cs="Arial"/>
        <w:color w:val="A6A6A6" w:themeColor="background1" w:themeShade="A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E910" w14:textId="77777777" w:rsidR="00C205D9" w:rsidRDefault="00C205D9" w:rsidP="00AF200E">
      <w:pPr>
        <w:spacing w:after="0" w:line="240" w:lineRule="auto"/>
      </w:pPr>
      <w:r>
        <w:separator/>
      </w:r>
    </w:p>
  </w:footnote>
  <w:footnote w:type="continuationSeparator" w:id="0">
    <w:p w14:paraId="5DBB3505" w14:textId="77777777" w:rsidR="00C205D9" w:rsidRDefault="00C205D9" w:rsidP="00AF2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841" w14:textId="77777777" w:rsidR="007175BF" w:rsidRDefault="007175BF" w:rsidP="006C5519">
    <w:pPr>
      <w:pStyle w:val="Intestazione"/>
      <w:spacing w:after="80"/>
      <w:ind w:left="2835"/>
      <w:rPr>
        <w:rFonts w:ascii="Arial" w:hAnsi="Arial" w:cs="Arial"/>
        <w:b/>
        <w:bCs/>
        <w:sz w:val="24"/>
        <w:szCs w:val="24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2AD1C4A3" wp14:editId="4C717D27">
          <wp:simplePos x="0" y="0"/>
          <wp:positionH relativeFrom="leftMargin">
            <wp:align>right</wp:align>
          </wp:positionH>
          <wp:positionV relativeFrom="paragraph">
            <wp:posOffset>234950</wp:posOffset>
          </wp:positionV>
          <wp:extent cx="495300" cy="202099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0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3D1BE3" w14:textId="20C6BC7B" w:rsidR="007175BF" w:rsidRPr="00DD2500" w:rsidRDefault="007175BF" w:rsidP="00DD2500">
    <w:pPr>
      <w:pStyle w:val="Intestazione"/>
      <w:ind w:left="142"/>
      <w:rPr>
        <w:rFonts w:ascii="Arial" w:hAnsi="Arial" w:cs="Arial"/>
        <w:b/>
        <w:bCs/>
        <w:sz w:val="12"/>
        <w:szCs w:val="24"/>
      </w:rPr>
    </w:pPr>
    <w:r w:rsidRPr="00DD2500">
      <w:rPr>
        <w:rFonts w:ascii="Arial" w:hAnsi="Arial" w:cs="Arial"/>
        <w:b/>
        <w:bCs/>
        <w:sz w:val="12"/>
        <w:szCs w:val="24"/>
      </w:rPr>
      <w:t>Giunta Regionale</w:t>
    </w:r>
  </w:p>
  <w:p w14:paraId="5B63D158" w14:textId="77777777" w:rsidR="007175BF" w:rsidRPr="00DD2500" w:rsidRDefault="007175BF" w:rsidP="00DD2500">
    <w:pPr>
      <w:pStyle w:val="Intestazione"/>
      <w:ind w:left="142"/>
      <w:rPr>
        <w:rFonts w:ascii="Arial" w:hAnsi="Arial" w:cs="Arial"/>
        <w:sz w:val="12"/>
        <w:szCs w:val="24"/>
      </w:rPr>
    </w:pPr>
    <w:r w:rsidRPr="00DD2500">
      <w:rPr>
        <w:rFonts w:ascii="Arial" w:hAnsi="Arial" w:cs="Arial"/>
        <w:sz w:val="12"/>
        <w:szCs w:val="24"/>
      </w:rPr>
      <w:t>Dipartimento Sviluppo Economico</w:t>
    </w:r>
    <w:r w:rsidR="00DD2500">
      <w:rPr>
        <w:rFonts w:ascii="Arial" w:hAnsi="Arial" w:cs="Arial"/>
        <w:sz w:val="12"/>
        <w:szCs w:val="24"/>
      </w:rPr>
      <w:tab/>
    </w:r>
  </w:p>
  <w:p w14:paraId="1F62FCCE" w14:textId="77777777" w:rsidR="007175BF" w:rsidRPr="00DD2500" w:rsidRDefault="007175BF" w:rsidP="00DD2500">
    <w:pPr>
      <w:pStyle w:val="Intestazione"/>
      <w:ind w:left="142"/>
      <w:rPr>
        <w:rFonts w:ascii="Verdana" w:hAnsi="Verdana" w:cs="Arial"/>
        <w:sz w:val="12"/>
        <w:szCs w:val="24"/>
      </w:rPr>
    </w:pPr>
    <w:r w:rsidRPr="00DD2500">
      <w:rPr>
        <w:rFonts w:ascii="Arial" w:hAnsi="Arial" w:cs="Arial"/>
        <w:sz w:val="12"/>
        <w:szCs w:val="24"/>
      </w:rPr>
      <w:t>Settore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6C2"/>
    <w:multiLevelType w:val="hybridMultilevel"/>
    <w:tmpl w:val="6818E040"/>
    <w:lvl w:ilvl="0" w:tplc="822691D6">
      <w:start w:val="1"/>
      <w:numFmt w:val="bullet"/>
      <w:lvlText w:val="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22D"/>
    <w:multiLevelType w:val="hybridMultilevel"/>
    <w:tmpl w:val="F0C8ADE2"/>
    <w:lvl w:ilvl="0" w:tplc="E24ABC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F9"/>
    <w:multiLevelType w:val="hybridMultilevel"/>
    <w:tmpl w:val="D0F611D0"/>
    <w:lvl w:ilvl="0" w:tplc="AC8AA5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8E5"/>
    <w:multiLevelType w:val="hybridMultilevel"/>
    <w:tmpl w:val="6D6C2F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361D2B"/>
    <w:multiLevelType w:val="hybridMultilevel"/>
    <w:tmpl w:val="94E6E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362B"/>
    <w:multiLevelType w:val="hybridMultilevel"/>
    <w:tmpl w:val="5B8E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04C7C"/>
    <w:multiLevelType w:val="hybridMultilevel"/>
    <w:tmpl w:val="F13C4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D7C9D"/>
    <w:multiLevelType w:val="hybridMultilevel"/>
    <w:tmpl w:val="0FD6F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469F"/>
    <w:multiLevelType w:val="hybridMultilevel"/>
    <w:tmpl w:val="E856C2F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F52F2"/>
    <w:multiLevelType w:val="hybridMultilevel"/>
    <w:tmpl w:val="14D0E7B0"/>
    <w:lvl w:ilvl="0" w:tplc="822691D6">
      <w:start w:val="1"/>
      <w:numFmt w:val="bullet"/>
      <w:lvlText w:val="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3B880931"/>
    <w:multiLevelType w:val="hybridMultilevel"/>
    <w:tmpl w:val="A18035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2068E8"/>
    <w:multiLevelType w:val="hybridMultilevel"/>
    <w:tmpl w:val="36AA6FE2"/>
    <w:lvl w:ilvl="0" w:tplc="CBCE2B66">
      <w:start w:val="1"/>
      <w:numFmt w:val="decimal"/>
      <w:lvlText w:val="%1"/>
      <w:lvlJc w:val="left"/>
      <w:pPr>
        <w:ind w:left="1065" w:hanging="705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65D"/>
    <w:multiLevelType w:val="hybridMultilevel"/>
    <w:tmpl w:val="1B32B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534D0"/>
    <w:multiLevelType w:val="hybridMultilevel"/>
    <w:tmpl w:val="B2B0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C2F19"/>
    <w:multiLevelType w:val="hybridMultilevel"/>
    <w:tmpl w:val="851051DC"/>
    <w:lvl w:ilvl="0" w:tplc="067AE95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36D0D"/>
    <w:multiLevelType w:val="hybridMultilevel"/>
    <w:tmpl w:val="F500B702"/>
    <w:lvl w:ilvl="0" w:tplc="ABF681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F7B25"/>
    <w:multiLevelType w:val="hybridMultilevel"/>
    <w:tmpl w:val="46E67C9C"/>
    <w:lvl w:ilvl="0" w:tplc="BC3E466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12121"/>
        <w:sz w:val="24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67074"/>
    <w:multiLevelType w:val="hybridMultilevel"/>
    <w:tmpl w:val="2D3A72E8"/>
    <w:lvl w:ilvl="0" w:tplc="9E2C8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D5302"/>
    <w:multiLevelType w:val="hybridMultilevel"/>
    <w:tmpl w:val="EC62E9E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3761F"/>
    <w:multiLevelType w:val="hybridMultilevel"/>
    <w:tmpl w:val="C7E88C3E"/>
    <w:lvl w:ilvl="0" w:tplc="2250B350">
      <w:numFmt w:val="bullet"/>
      <w:lvlText w:val="-"/>
      <w:lvlJc w:val="left"/>
      <w:pPr>
        <w:ind w:left="1068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1F16F5"/>
    <w:multiLevelType w:val="hybridMultilevel"/>
    <w:tmpl w:val="AF2E05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8"/>
  </w:num>
  <w:num w:numId="5">
    <w:abstractNumId w:val="10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3"/>
  </w:num>
  <w:num w:numId="18">
    <w:abstractNumId w:val="20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F9"/>
    <w:rsid w:val="00001F1A"/>
    <w:rsid w:val="00006299"/>
    <w:rsid w:val="00006F45"/>
    <w:rsid w:val="00015C03"/>
    <w:rsid w:val="0002376A"/>
    <w:rsid w:val="00053FE2"/>
    <w:rsid w:val="000547B9"/>
    <w:rsid w:val="00060796"/>
    <w:rsid w:val="00060AAF"/>
    <w:rsid w:val="00062729"/>
    <w:rsid w:val="00064FCD"/>
    <w:rsid w:val="00071079"/>
    <w:rsid w:val="00073605"/>
    <w:rsid w:val="00080D2C"/>
    <w:rsid w:val="000A07D7"/>
    <w:rsid w:val="000A3217"/>
    <w:rsid w:val="000C5345"/>
    <w:rsid w:val="000E55AC"/>
    <w:rsid w:val="00103B8D"/>
    <w:rsid w:val="00104440"/>
    <w:rsid w:val="00113622"/>
    <w:rsid w:val="00113D77"/>
    <w:rsid w:val="00123129"/>
    <w:rsid w:val="00125144"/>
    <w:rsid w:val="00143CD0"/>
    <w:rsid w:val="001561B3"/>
    <w:rsid w:val="0015718D"/>
    <w:rsid w:val="00167DD2"/>
    <w:rsid w:val="00186A44"/>
    <w:rsid w:val="00194F1C"/>
    <w:rsid w:val="001A3D85"/>
    <w:rsid w:val="001A4272"/>
    <w:rsid w:val="001B0FFB"/>
    <w:rsid w:val="001B1B3F"/>
    <w:rsid w:val="001C228E"/>
    <w:rsid w:val="001D208A"/>
    <w:rsid w:val="001D2916"/>
    <w:rsid w:val="001E1439"/>
    <w:rsid w:val="001E207E"/>
    <w:rsid w:val="001E3CCA"/>
    <w:rsid w:val="001F327F"/>
    <w:rsid w:val="00213D3A"/>
    <w:rsid w:val="00226817"/>
    <w:rsid w:val="00226DD6"/>
    <w:rsid w:val="00234BCD"/>
    <w:rsid w:val="00273DB6"/>
    <w:rsid w:val="00277D59"/>
    <w:rsid w:val="002908D2"/>
    <w:rsid w:val="002A6D7C"/>
    <w:rsid w:val="002D3DA8"/>
    <w:rsid w:val="002E08CA"/>
    <w:rsid w:val="002F1144"/>
    <w:rsid w:val="002F6C8E"/>
    <w:rsid w:val="00312EC5"/>
    <w:rsid w:val="00332EE4"/>
    <w:rsid w:val="00361E30"/>
    <w:rsid w:val="00365F60"/>
    <w:rsid w:val="003706E8"/>
    <w:rsid w:val="003860FF"/>
    <w:rsid w:val="0039242E"/>
    <w:rsid w:val="003A0AEF"/>
    <w:rsid w:val="003A5948"/>
    <w:rsid w:val="003C529D"/>
    <w:rsid w:val="003F09DB"/>
    <w:rsid w:val="004147DD"/>
    <w:rsid w:val="0042061B"/>
    <w:rsid w:val="00420B61"/>
    <w:rsid w:val="00420DFD"/>
    <w:rsid w:val="00422FBC"/>
    <w:rsid w:val="0042784E"/>
    <w:rsid w:val="00435AC0"/>
    <w:rsid w:val="0044011E"/>
    <w:rsid w:val="00441633"/>
    <w:rsid w:val="0044442C"/>
    <w:rsid w:val="004577D7"/>
    <w:rsid w:val="00474046"/>
    <w:rsid w:val="00476B02"/>
    <w:rsid w:val="004810FB"/>
    <w:rsid w:val="00494EB2"/>
    <w:rsid w:val="00497471"/>
    <w:rsid w:val="004A47C4"/>
    <w:rsid w:val="004B2595"/>
    <w:rsid w:val="004B73CE"/>
    <w:rsid w:val="004C4E03"/>
    <w:rsid w:val="004D07B4"/>
    <w:rsid w:val="004D44E1"/>
    <w:rsid w:val="004D53C6"/>
    <w:rsid w:val="004E5B79"/>
    <w:rsid w:val="00503CCE"/>
    <w:rsid w:val="005045FD"/>
    <w:rsid w:val="00505CDC"/>
    <w:rsid w:val="00513F58"/>
    <w:rsid w:val="005162DB"/>
    <w:rsid w:val="00516EED"/>
    <w:rsid w:val="0054343F"/>
    <w:rsid w:val="00543651"/>
    <w:rsid w:val="005456B6"/>
    <w:rsid w:val="00545FAB"/>
    <w:rsid w:val="00547D49"/>
    <w:rsid w:val="005504AF"/>
    <w:rsid w:val="00562127"/>
    <w:rsid w:val="00576495"/>
    <w:rsid w:val="005A37C2"/>
    <w:rsid w:val="005B0172"/>
    <w:rsid w:val="005B4182"/>
    <w:rsid w:val="005C0236"/>
    <w:rsid w:val="005C32FF"/>
    <w:rsid w:val="005C7762"/>
    <w:rsid w:val="005D47E4"/>
    <w:rsid w:val="005E05C5"/>
    <w:rsid w:val="005E56DD"/>
    <w:rsid w:val="005F0F9D"/>
    <w:rsid w:val="00606526"/>
    <w:rsid w:val="00621E9E"/>
    <w:rsid w:val="00624356"/>
    <w:rsid w:val="00635BBB"/>
    <w:rsid w:val="00651579"/>
    <w:rsid w:val="006641A1"/>
    <w:rsid w:val="0067045E"/>
    <w:rsid w:val="00673D70"/>
    <w:rsid w:val="00684B6A"/>
    <w:rsid w:val="006A0950"/>
    <w:rsid w:val="006A0D54"/>
    <w:rsid w:val="006B132A"/>
    <w:rsid w:val="006C5519"/>
    <w:rsid w:val="006C6EA1"/>
    <w:rsid w:val="006D4D93"/>
    <w:rsid w:val="006F6169"/>
    <w:rsid w:val="007175BF"/>
    <w:rsid w:val="00724ACB"/>
    <w:rsid w:val="007266DA"/>
    <w:rsid w:val="00744A91"/>
    <w:rsid w:val="00750820"/>
    <w:rsid w:val="00753E6E"/>
    <w:rsid w:val="00763877"/>
    <w:rsid w:val="007837C8"/>
    <w:rsid w:val="007900FF"/>
    <w:rsid w:val="00790CF3"/>
    <w:rsid w:val="00797C32"/>
    <w:rsid w:val="007A5793"/>
    <w:rsid w:val="007E79A8"/>
    <w:rsid w:val="007F4473"/>
    <w:rsid w:val="007F4FA3"/>
    <w:rsid w:val="008069DA"/>
    <w:rsid w:val="008133A5"/>
    <w:rsid w:val="0082389E"/>
    <w:rsid w:val="00827E43"/>
    <w:rsid w:val="00835BE0"/>
    <w:rsid w:val="00841AA0"/>
    <w:rsid w:val="00845D3F"/>
    <w:rsid w:val="0085048B"/>
    <w:rsid w:val="008660B8"/>
    <w:rsid w:val="00874BF3"/>
    <w:rsid w:val="00877D63"/>
    <w:rsid w:val="00884058"/>
    <w:rsid w:val="008852A8"/>
    <w:rsid w:val="008B5AEC"/>
    <w:rsid w:val="008C52EE"/>
    <w:rsid w:val="008E7256"/>
    <w:rsid w:val="008F18E4"/>
    <w:rsid w:val="008F5B90"/>
    <w:rsid w:val="009274ED"/>
    <w:rsid w:val="00933FB7"/>
    <w:rsid w:val="0093518B"/>
    <w:rsid w:val="009366E7"/>
    <w:rsid w:val="00937130"/>
    <w:rsid w:val="00955A4E"/>
    <w:rsid w:val="00963774"/>
    <w:rsid w:val="009734CE"/>
    <w:rsid w:val="009A2B8F"/>
    <w:rsid w:val="009A6507"/>
    <w:rsid w:val="009C14FB"/>
    <w:rsid w:val="009C6BC3"/>
    <w:rsid w:val="009C7D40"/>
    <w:rsid w:val="009D3421"/>
    <w:rsid w:val="009D3926"/>
    <w:rsid w:val="009E5BBD"/>
    <w:rsid w:val="009F3702"/>
    <w:rsid w:val="009F43B0"/>
    <w:rsid w:val="00A12669"/>
    <w:rsid w:val="00A1736B"/>
    <w:rsid w:val="00A22888"/>
    <w:rsid w:val="00A54142"/>
    <w:rsid w:val="00A73DFF"/>
    <w:rsid w:val="00A81A6A"/>
    <w:rsid w:val="00AB375C"/>
    <w:rsid w:val="00AC0763"/>
    <w:rsid w:val="00AC1E13"/>
    <w:rsid w:val="00AC5F19"/>
    <w:rsid w:val="00AC63FD"/>
    <w:rsid w:val="00AC6BD7"/>
    <w:rsid w:val="00AE27EE"/>
    <w:rsid w:val="00AE7B82"/>
    <w:rsid w:val="00AF200E"/>
    <w:rsid w:val="00B12D21"/>
    <w:rsid w:val="00B12D40"/>
    <w:rsid w:val="00B403FD"/>
    <w:rsid w:val="00B52FA5"/>
    <w:rsid w:val="00B9501E"/>
    <w:rsid w:val="00B95C95"/>
    <w:rsid w:val="00BA553F"/>
    <w:rsid w:val="00BA609D"/>
    <w:rsid w:val="00BA6943"/>
    <w:rsid w:val="00BB7CDB"/>
    <w:rsid w:val="00BD70B4"/>
    <w:rsid w:val="00BE2877"/>
    <w:rsid w:val="00BF7A5C"/>
    <w:rsid w:val="00C205D9"/>
    <w:rsid w:val="00C3291B"/>
    <w:rsid w:val="00C7027A"/>
    <w:rsid w:val="00C711A7"/>
    <w:rsid w:val="00C74963"/>
    <w:rsid w:val="00C82645"/>
    <w:rsid w:val="00C82714"/>
    <w:rsid w:val="00C8480A"/>
    <w:rsid w:val="00C91C45"/>
    <w:rsid w:val="00C94D49"/>
    <w:rsid w:val="00CA2871"/>
    <w:rsid w:val="00CA2F02"/>
    <w:rsid w:val="00CB18BC"/>
    <w:rsid w:val="00CB2284"/>
    <w:rsid w:val="00CB6E3E"/>
    <w:rsid w:val="00CB79E6"/>
    <w:rsid w:val="00CB7D1E"/>
    <w:rsid w:val="00CF09A2"/>
    <w:rsid w:val="00D0400F"/>
    <w:rsid w:val="00D16742"/>
    <w:rsid w:val="00D30EA0"/>
    <w:rsid w:val="00D33D00"/>
    <w:rsid w:val="00D43B97"/>
    <w:rsid w:val="00D55EF2"/>
    <w:rsid w:val="00D70BCD"/>
    <w:rsid w:val="00D769DA"/>
    <w:rsid w:val="00D97389"/>
    <w:rsid w:val="00DB6569"/>
    <w:rsid w:val="00DC62D5"/>
    <w:rsid w:val="00DC6A29"/>
    <w:rsid w:val="00DD2500"/>
    <w:rsid w:val="00DE211A"/>
    <w:rsid w:val="00DE2D1A"/>
    <w:rsid w:val="00DF4201"/>
    <w:rsid w:val="00E02268"/>
    <w:rsid w:val="00E54E9A"/>
    <w:rsid w:val="00E80CAB"/>
    <w:rsid w:val="00E85B12"/>
    <w:rsid w:val="00E97E26"/>
    <w:rsid w:val="00EB024C"/>
    <w:rsid w:val="00EB3E53"/>
    <w:rsid w:val="00EB65F9"/>
    <w:rsid w:val="00EC7C94"/>
    <w:rsid w:val="00EE49E0"/>
    <w:rsid w:val="00EE4B9C"/>
    <w:rsid w:val="00EF48BD"/>
    <w:rsid w:val="00F04D74"/>
    <w:rsid w:val="00F11E41"/>
    <w:rsid w:val="00F35612"/>
    <w:rsid w:val="00F37947"/>
    <w:rsid w:val="00F37D5A"/>
    <w:rsid w:val="00F43A40"/>
    <w:rsid w:val="00F55B31"/>
    <w:rsid w:val="00F56E35"/>
    <w:rsid w:val="00F7135C"/>
    <w:rsid w:val="00F75900"/>
    <w:rsid w:val="00F7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10CA9"/>
  <w15:chartTrackingRefBased/>
  <w15:docId w15:val="{C7BE027A-EC4D-43F0-9F27-8B484C8D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389"/>
  </w:style>
  <w:style w:type="paragraph" w:styleId="Titolo1">
    <w:name w:val="heading 1"/>
    <w:basedOn w:val="Normale"/>
    <w:next w:val="Normale"/>
    <w:link w:val="Titolo1Carattere"/>
    <w:uiPriority w:val="9"/>
    <w:qFormat/>
    <w:rsid w:val="00EB65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5F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34"/>
    <w:qFormat/>
    <w:rsid w:val="00EB65F9"/>
    <w:pPr>
      <w:ind w:left="720"/>
      <w:contextualSpacing/>
    </w:pPr>
    <w:rPr>
      <w:rFonts w:eastAsiaTheme="minorEastAsia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65F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B65F9"/>
    <w:pPr>
      <w:spacing w:after="100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60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85B12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B1B3F"/>
    <w:rPr>
      <w:color w:val="808080"/>
    </w:rPr>
  </w:style>
  <w:style w:type="character" w:customStyle="1" w:styleId="ParagrafoelencoCarattere">
    <w:name w:val="Paragrafo elenco Carattere"/>
    <w:link w:val="Paragrafoelenco"/>
    <w:uiPriority w:val="34"/>
    <w:locked/>
    <w:rsid w:val="00104440"/>
    <w:rPr>
      <w:rFonts w:eastAsiaTheme="minorEastAsi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politi_aptr\Desktop\Carta%20instestata%20pf%20Turism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14A0-757A-4636-A7BC-68F2BBDE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pf Turismo.dotx</Template>
  <TotalTime>45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Ippoliti</dc:creator>
  <cp:keywords/>
  <dc:description/>
  <cp:lastModifiedBy>Simone Ippoliti</cp:lastModifiedBy>
  <cp:revision>14</cp:revision>
  <cp:lastPrinted>2022-02-04T08:27:00Z</cp:lastPrinted>
  <dcterms:created xsi:type="dcterms:W3CDTF">2024-05-06T18:12:00Z</dcterms:created>
  <dcterms:modified xsi:type="dcterms:W3CDTF">2024-05-09T13:27:00Z</dcterms:modified>
</cp:coreProperties>
</file>